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D8DF" w14:textId="77777777" w:rsidR="00D56FF1" w:rsidRDefault="00D56FF1" w:rsidP="00D56FF1">
      <w:pPr>
        <w:pStyle w:val="Heading2"/>
      </w:pPr>
      <w:r>
        <w:t>CLINIC ENTRY FORM - GVRC</w:t>
      </w:r>
    </w:p>
    <w:p w14:paraId="631FCD55" w14:textId="77777777" w:rsidR="00767EE2" w:rsidRDefault="00767EE2"/>
    <w:tbl>
      <w:tblPr>
        <w:tblStyle w:val="GridTable3-Accent1"/>
        <w:tblW w:w="5000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Description w:val="Engagement form"/>
      </w:tblPr>
      <w:tblGrid>
        <w:gridCol w:w="4680"/>
        <w:gridCol w:w="6110"/>
      </w:tblGrid>
      <w:tr w:rsidR="00767EE2" w14:paraId="46992877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</w:tcPr>
          <w:p w14:paraId="56152C6A" w14:textId="77777777" w:rsidR="00767EE2" w:rsidRDefault="00D56FF1">
            <w:pPr>
              <w:pStyle w:val="Heading3"/>
              <w:outlineLvl w:val="2"/>
            </w:pPr>
            <w:r>
              <w:t>CLINIC NAME</w:t>
            </w:r>
          </w:p>
        </w:tc>
        <w:tc>
          <w:tcPr>
            <w:tcW w:w="6110" w:type="dxa"/>
          </w:tcPr>
          <w:p w14:paraId="0555C5FD" w14:textId="77777777" w:rsidR="00767EE2" w:rsidRDefault="00767EE2"/>
        </w:tc>
      </w:tr>
      <w:tr w:rsidR="00767EE2" w14:paraId="3E74BBAA" w14:textId="77777777" w:rsidTr="00D56FF1">
        <w:trPr>
          <w:trHeight w:val="432"/>
        </w:trPr>
        <w:tc>
          <w:tcPr>
            <w:tcW w:w="4680" w:type="dxa"/>
          </w:tcPr>
          <w:p w14:paraId="7CB247DA" w14:textId="77777777" w:rsidR="00767EE2" w:rsidRDefault="00D56FF1">
            <w:pPr>
              <w:pStyle w:val="Heading3"/>
              <w:outlineLvl w:val="2"/>
            </w:pPr>
            <w:r>
              <w:t>CLINIC DATE</w:t>
            </w:r>
          </w:p>
        </w:tc>
        <w:tc>
          <w:tcPr>
            <w:tcW w:w="6110" w:type="dxa"/>
          </w:tcPr>
          <w:p w14:paraId="5E7B623E" w14:textId="77777777" w:rsidR="00767EE2" w:rsidRDefault="00767EE2"/>
        </w:tc>
      </w:tr>
      <w:tr w:rsidR="00767EE2" w14:paraId="0F19541F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</w:tcPr>
          <w:p w14:paraId="1F504C1D" w14:textId="77777777" w:rsidR="00767EE2" w:rsidRDefault="00D56FF1" w:rsidP="00D56FF1">
            <w:pPr>
              <w:pStyle w:val="Heading3"/>
              <w:outlineLvl w:val="2"/>
            </w:pPr>
            <w:r>
              <w:t>GVRC MEMBERSHIP NUMBER (or please state if not a member)</w:t>
            </w:r>
          </w:p>
        </w:tc>
        <w:tc>
          <w:tcPr>
            <w:tcW w:w="6110" w:type="dxa"/>
          </w:tcPr>
          <w:p w14:paraId="6684C8D4" w14:textId="77777777" w:rsidR="00767EE2" w:rsidRDefault="00767EE2"/>
        </w:tc>
      </w:tr>
      <w:tr w:rsidR="00767EE2" w14:paraId="534B29C4" w14:textId="77777777" w:rsidTr="00D56FF1">
        <w:trPr>
          <w:trHeight w:val="432"/>
        </w:trPr>
        <w:tc>
          <w:tcPr>
            <w:tcW w:w="4680" w:type="dxa"/>
          </w:tcPr>
          <w:p w14:paraId="59BCDA57" w14:textId="77777777" w:rsidR="00767EE2" w:rsidRDefault="00D56FF1">
            <w:pPr>
              <w:pStyle w:val="Heading3"/>
              <w:outlineLvl w:val="2"/>
            </w:pPr>
            <w:r>
              <w:t>FULL NAME</w:t>
            </w:r>
          </w:p>
        </w:tc>
        <w:tc>
          <w:tcPr>
            <w:tcW w:w="6110" w:type="dxa"/>
          </w:tcPr>
          <w:p w14:paraId="3D111479" w14:textId="77777777" w:rsidR="00767EE2" w:rsidRDefault="00767EE2"/>
        </w:tc>
      </w:tr>
      <w:tr w:rsidR="00767EE2" w14:paraId="1BFCBEF9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</w:tcPr>
          <w:p w14:paraId="058E2CCF" w14:textId="77777777" w:rsidR="00767EE2" w:rsidRDefault="00D56FF1">
            <w:pPr>
              <w:pStyle w:val="Heading3"/>
              <w:outlineLvl w:val="2"/>
            </w:pPr>
            <w:r>
              <w:t>CONTACT NUMBER</w:t>
            </w:r>
          </w:p>
        </w:tc>
        <w:tc>
          <w:tcPr>
            <w:tcW w:w="6110" w:type="dxa"/>
          </w:tcPr>
          <w:p w14:paraId="3A59A431" w14:textId="77777777" w:rsidR="00767EE2" w:rsidRDefault="00767EE2"/>
        </w:tc>
      </w:tr>
      <w:tr w:rsidR="00767EE2" w14:paraId="4D2955C2" w14:textId="77777777" w:rsidTr="00D56FF1">
        <w:trPr>
          <w:trHeight w:val="432"/>
        </w:trPr>
        <w:tc>
          <w:tcPr>
            <w:tcW w:w="4680" w:type="dxa"/>
            <w:tcBorders>
              <w:bottom w:val="single" w:sz="4" w:space="0" w:color="C8D2BD" w:themeColor="accent1" w:themeTint="99"/>
            </w:tcBorders>
          </w:tcPr>
          <w:p w14:paraId="4A3721C2" w14:textId="77777777" w:rsidR="00767EE2" w:rsidRDefault="00D56FF1">
            <w:pPr>
              <w:pStyle w:val="Heading3"/>
              <w:outlineLvl w:val="2"/>
            </w:pPr>
            <w:r>
              <w:t>EMAIL ADDRESS</w:t>
            </w:r>
          </w:p>
        </w:tc>
        <w:tc>
          <w:tcPr>
            <w:tcW w:w="6110" w:type="dxa"/>
            <w:tcBorders>
              <w:bottom w:val="single" w:sz="4" w:space="0" w:color="C8D2BD" w:themeColor="accent1" w:themeTint="99"/>
            </w:tcBorders>
          </w:tcPr>
          <w:p w14:paraId="4016FE5F" w14:textId="77777777" w:rsidR="00767EE2" w:rsidRDefault="00767EE2"/>
        </w:tc>
      </w:tr>
      <w:tr w:rsidR="00767EE2" w14:paraId="5C14C783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  <w:tcBorders>
              <w:bottom w:val="single" w:sz="4" w:space="0" w:color="auto"/>
            </w:tcBorders>
          </w:tcPr>
          <w:p w14:paraId="45CBC5BF" w14:textId="77777777" w:rsidR="00D56FF1" w:rsidRPr="00D56FF1" w:rsidRDefault="00D56FF1" w:rsidP="00D56FF1">
            <w:pPr>
              <w:pStyle w:val="Heading3"/>
              <w:outlineLvl w:val="2"/>
            </w:pPr>
            <w:r>
              <w:t>Name &amp; Phone Number of Emergency Contact</w:t>
            </w:r>
          </w:p>
        </w:tc>
        <w:tc>
          <w:tcPr>
            <w:tcW w:w="6110" w:type="dxa"/>
            <w:tcBorders>
              <w:bottom w:val="single" w:sz="4" w:space="0" w:color="auto"/>
            </w:tcBorders>
          </w:tcPr>
          <w:p w14:paraId="356E1B29" w14:textId="77777777" w:rsidR="00767EE2" w:rsidRDefault="00767EE2"/>
        </w:tc>
      </w:tr>
      <w:tr w:rsidR="00D56FF1" w14:paraId="7C54CAD0" w14:textId="77777777" w:rsidTr="00D56FF1">
        <w:trPr>
          <w:trHeight w:val="432"/>
        </w:trPr>
        <w:tc>
          <w:tcPr>
            <w:tcW w:w="4680" w:type="dxa"/>
            <w:tcBorders>
              <w:top w:val="single" w:sz="4" w:space="0" w:color="auto"/>
            </w:tcBorders>
          </w:tcPr>
          <w:p w14:paraId="2436E1B4" w14:textId="77777777" w:rsidR="00D56FF1" w:rsidRPr="00DA0947" w:rsidRDefault="00D56FF1" w:rsidP="00D56FF1">
            <w:pPr>
              <w:pStyle w:val="Heading3"/>
              <w:outlineLvl w:val="2"/>
              <w:rPr>
                <w:sz w:val="16"/>
                <w:szCs w:val="16"/>
              </w:rPr>
            </w:pPr>
            <w:r w:rsidRPr="00DA0947">
              <w:rPr>
                <w:sz w:val="16"/>
                <w:szCs w:val="16"/>
              </w:rPr>
              <w:t xml:space="preserve">IF UNDER 18 – </w:t>
            </w:r>
          </w:p>
          <w:p w14:paraId="687D8C8E" w14:textId="77777777" w:rsidR="00D56FF1" w:rsidRPr="00DA0947" w:rsidRDefault="00D56FF1" w:rsidP="00D56FF1">
            <w:pPr>
              <w:pStyle w:val="Heading3"/>
              <w:numPr>
                <w:ilvl w:val="0"/>
                <w:numId w:val="1"/>
              </w:numPr>
              <w:outlineLvl w:val="2"/>
              <w:rPr>
                <w:sz w:val="16"/>
                <w:szCs w:val="16"/>
              </w:rPr>
            </w:pPr>
            <w:r w:rsidRPr="00DA0947">
              <w:rPr>
                <w:sz w:val="16"/>
                <w:szCs w:val="16"/>
              </w:rPr>
              <w:t>Please stage age</w:t>
            </w:r>
          </w:p>
          <w:p w14:paraId="33861F72" w14:textId="77777777" w:rsidR="00D56FF1" w:rsidRDefault="00D56FF1" w:rsidP="00D56FF1">
            <w:pPr>
              <w:pStyle w:val="Heading3"/>
              <w:numPr>
                <w:ilvl w:val="0"/>
                <w:numId w:val="1"/>
              </w:numPr>
              <w:outlineLvl w:val="2"/>
            </w:pPr>
            <w:r w:rsidRPr="00DA0947">
              <w:rPr>
                <w:sz w:val="16"/>
                <w:szCs w:val="16"/>
              </w:rPr>
              <w:t>Please give name, contact number and email address of parent/guardian</w:t>
            </w:r>
          </w:p>
        </w:tc>
        <w:tc>
          <w:tcPr>
            <w:tcW w:w="6110" w:type="dxa"/>
            <w:tcBorders>
              <w:top w:val="single" w:sz="4" w:space="0" w:color="auto"/>
            </w:tcBorders>
          </w:tcPr>
          <w:p w14:paraId="3B71158E" w14:textId="77777777" w:rsidR="00D56FF1" w:rsidRDefault="00D56FF1" w:rsidP="00D56FF1"/>
        </w:tc>
      </w:tr>
      <w:tr w:rsidR="00767EE2" w14:paraId="48FA062E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</w:tcPr>
          <w:p w14:paraId="5BF592C9" w14:textId="77777777" w:rsidR="00767EE2" w:rsidRDefault="00D56FF1">
            <w:pPr>
              <w:pStyle w:val="Heading3"/>
              <w:outlineLvl w:val="2"/>
            </w:pPr>
            <w:r>
              <w:t>HORSE NAME</w:t>
            </w:r>
          </w:p>
        </w:tc>
        <w:tc>
          <w:tcPr>
            <w:tcW w:w="6110" w:type="dxa"/>
          </w:tcPr>
          <w:p w14:paraId="770D015B" w14:textId="77777777" w:rsidR="00767EE2" w:rsidRDefault="00767EE2"/>
        </w:tc>
      </w:tr>
      <w:tr w:rsidR="00767EE2" w14:paraId="7F7650CD" w14:textId="77777777" w:rsidTr="00D56FF1">
        <w:trPr>
          <w:trHeight w:val="432"/>
        </w:trPr>
        <w:tc>
          <w:tcPr>
            <w:tcW w:w="4680" w:type="dxa"/>
          </w:tcPr>
          <w:p w14:paraId="3ACBF1F2" w14:textId="77777777" w:rsidR="00EB62A8" w:rsidRPr="00EB62A8" w:rsidRDefault="00EB62A8" w:rsidP="00D56FF1">
            <w:pPr>
              <w:pStyle w:val="Heading3"/>
              <w:outlineLvl w:val="2"/>
              <w:rPr>
                <w:sz w:val="20"/>
                <w:szCs w:val="20"/>
              </w:rPr>
            </w:pPr>
            <w:r w:rsidRPr="00EB62A8">
              <w:rPr>
                <w:sz w:val="20"/>
                <w:szCs w:val="20"/>
              </w:rPr>
              <w:t>Age</w:t>
            </w:r>
          </w:p>
          <w:p w14:paraId="3D0DA595" w14:textId="77777777" w:rsidR="00D56FF1" w:rsidRPr="00EB62A8" w:rsidRDefault="00D56FF1" w:rsidP="00D56FF1">
            <w:pPr>
              <w:pStyle w:val="Heading3"/>
              <w:outlineLvl w:val="2"/>
              <w:rPr>
                <w:sz w:val="20"/>
                <w:szCs w:val="20"/>
              </w:rPr>
            </w:pPr>
            <w:r w:rsidRPr="00EB62A8">
              <w:rPr>
                <w:sz w:val="20"/>
                <w:szCs w:val="20"/>
              </w:rPr>
              <w:t xml:space="preserve">Gender </w:t>
            </w:r>
          </w:p>
          <w:p w14:paraId="4F9628B5" w14:textId="77777777" w:rsidR="00D56FF1" w:rsidRPr="00EB62A8" w:rsidRDefault="00D56FF1" w:rsidP="00D56FF1">
            <w:pPr>
              <w:pStyle w:val="Heading3"/>
              <w:outlineLvl w:val="2"/>
              <w:rPr>
                <w:sz w:val="20"/>
                <w:szCs w:val="20"/>
              </w:rPr>
            </w:pPr>
            <w:r w:rsidRPr="00EB62A8">
              <w:rPr>
                <w:sz w:val="20"/>
                <w:szCs w:val="20"/>
              </w:rPr>
              <w:t xml:space="preserve">Breed </w:t>
            </w:r>
          </w:p>
          <w:p w14:paraId="4EA490F4" w14:textId="77777777" w:rsidR="00767EE2" w:rsidRDefault="00D56FF1" w:rsidP="00D56FF1">
            <w:pPr>
              <w:pStyle w:val="Heading3"/>
              <w:outlineLvl w:val="2"/>
            </w:pPr>
            <w:r w:rsidRPr="00EB62A8">
              <w:rPr>
                <w:sz w:val="20"/>
                <w:szCs w:val="20"/>
              </w:rPr>
              <w:t>Height</w:t>
            </w:r>
          </w:p>
        </w:tc>
        <w:tc>
          <w:tcPr>
            <w:tcW w:w="6110" w:type="dxa"/>
          </w:tcPr>
          <w:p w14:paraId="1A59BB62" w14:textId="77777777" w:rsidR="00767EE2" w:rsidRDefault="00767EE2"/>
        </w:tc>
      </w:tr>
      <w:tr w:rsidR="00767EE2" w14:paraId="220A027E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</w:tcPr>
          <w:p w14:paraId="7906BD22" w14:textId="77777777" w:rsidR="00767EE2" w:rsidRDefault="00900898">
            <w:pPr>
              <w:pStyle w:val="Heading3"/>
              <w:outlineLvl w:val="2"/>
            </w:pPr>
            <w:r>
              <w:t>Please state rough level of experience</w:t>
            </w:r>
          </w:p>
        </w:tc>
        <w:tc>
          <w:tcPr>
            <w:tcW w:w="6110" w:type="dxa"/>
          </w:tcPr>
          <w:p w14:paraId="1292BA84" w14:textId="77777777" w:rsidR="00767EE2" w:rsidRDefault="00767EE2"/>
        </w:tc>
      </w:tr>
      <w:tr w:rsidR="00767EE2" w14:paraId="4B987206" w14:textId="77777777" w:rsidTr="00D56FF1">
        <w:trPr>
          <w:trHeight w:val="432"/>
        </w:trPr>
        <w:tc>
          <w:tcPr>
            <w:tcW w:w="4680" w:type="dxa"/>
          </w:tcPr>
          <w:p w14:paraId="750E5983" w14:textId="77777777" w:rsidR="00900898" w:rsidRDefault="00900898" w:rsidP="0090089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 of Clinic: £……………. </w:t>
            </w:r>
          </w:p>
          <w:p w14:paraId="428CEA34" w14:textId="77777777" w:rsidR="00900898" w:rsidRDefault="00900898" w:rsidP="009008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 of Payment (please tick)</w:t>
            </w:r>
            <w:r w:rsidR="00F85307">
              <w:rPr>
                <w:sz w:val="22"/>
                <w:szCs w:val="22"/>
              </w:rPr>
              <w:t>*</w:t>
            </w:r>
          </w:p>
          <w:p w14:paraId="3301B139" w14:textId="77777777" w:rsidR="00900898" w:rsidRDefault="00900898" w:rsidP="00F85307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Cheque</w:t>
            </w:r>
            <w:r w:rsidR="00F85307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paya</w:t>
            </w:r>
            <w:r w:rsidR="00F85307">
              <w:rPr>
                <w:sz w:val="22"/>
                <w:szCs w:val="22"/>
              </w:rPr>
              <w:t>ble to Gorley Vale Riding Club</w:t>
            </w:r>
          </w:p>
          <w:p w14:paraId="62F8937F" w14:textId="77777777" w:rsidR="00900898" w:rsidRDefault="00DA0947" w:rsidP="00900898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</w:t>
            </w:r>
            <w:r w:rsidR="00900898" w:rsidRPr="00900898">
              <w:rPr>
                <w:color w:val="FF0000"/>
                <w:sz w:val="22"/>
                <w:szCs w:val="22"/>
              </w:rPr>
              <w:t>BACS</w:t>
            </w:r>
            <w:r>
              <w:rPr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color w:val="FF0000"/>
                <w:sz w:val="22"/>
                <w:szCs w:val="22"/>
              </w:rPr>
              <w:t>Paypal</w:t>
            </w:r>
            <w:proofErr w:type="spellEnd"/>
            <w:r w:rsidR="00900898" w:rsidRPr="00900898">
              <w:rPr>
                <w:color w:val="FF0000"/>
                <w:sz w:val="22"/>
                <w:szCs w:val="22"/>
              </w:rPr>
              <w:t xml:space="preserve"> </w:t>
            </w:r>
            <w:r w:rsidR="004141D9">
              <w:rPr>
                <w:color w:val="FF0000"/>
                <w:sz w:val="22"/>
                <w:szCs w:val="22"/>
              </w:rPr>
              <w:t>– please enquire for details</w:t>
            </w:r>
          </w:p>
          <w:p w14:paraId="753F6D63" w14:textId="77777777" w:rsidR="00767EE2" w:rsidRDefault="00DA0947" w:rsidP="00DA0947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sz w:val="22"/>
                <w:szCs w:val="22"/>
              </w:rPr>
              <w:t>P</w:t>
            </w:r>
            <w:r w:rsidR="00900898">
              <w:rPr>
                <w:sz w:val="22"/>
                <w:szCs w:val="22"/>
              </w:rPr>
              <w:t>lease use th</w:t>
            </w:r>
            <w:r w:rsidR="00F85307">
              <w:rPr>
                <w:sz w:val="22"/>
                <w:szCs w:val="22"/>
              </w:rPr>
              <w:t>e clinic date as your reference for BACS</w:t>
            </w:r>
          </w:p>
        </w:tc>
        <w:tc>
          <w:tcPr>
            <w:tcW w:w="6110" w:type="dxa"/>
          </w:tcPr>
          <w:p w14:paraId="1D5471A4" w14:textId="77777777" w:rsidR="00767EE2" w:rsidRDefault="00767EE2"/>
        </w:tc>
      </w:tr>
      <w:tr w:rsidR="00767EE2" w14:paraId="559313BA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  <w:tcBorders>
              <w:bottom w:val="single" w:sz="4" w:space="0" w:color="C8D2BD" w:themeColor="accent1" w:themeTint="99"/>
            </w:tcBorders>
          </w:tcPr>
          <w:p w14:paraId="325B3B07" w14:textId="77777777" w:rsidR="00900898" w:rsidRDefault="00900898" w:rsidP="009008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comments / Time preferences:</w:t>
            </w:r>
          </w:p>
          <w:p w14:paraId="70F45621" w14:textId="77777777" w:rsidR="00767EE2" w:rsidRDefault="00767EE2" w:rsidP="00900898">
            <w:pPr>
              <w:pStyle w:val="Default"/>
            </w:pPr>
          </w:p>
        </w:tc>
        <w:tc>
          <w:tcPr>
            <w:tcW w:w="6110" w:type="dxa"/>
            <w:tcBorders>
              <w:bottom w:val="single" w:sz="4" w:space="0" w:color="C8D2BD" w:themeColor="accent1" w:themeTint="99"/>
            </w:tcBorders>
          </w:tcPr>
          <w:p w14:paraId="689920FA" w14:textId="77777777" w:rsidR="00767EE2" w:rsidRDefault="00767EE2"/>
        </w:tc>
      </w:tr>
      <w:tr w:rsidR="00DA0947" w14:paraId="75B0DB65" w14:textId="77777777" w:rsidTr="00CF1D35">
        <w:trPr>
          <w:trHeight w:val="432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0668988C" w14:textId="77777777" w:rsidR="00DA0947" w:rsidRDefault="00DA0947" w:rsidP="00DA0947">
            <w:pPr>
              <w:pStyle w:val="Default"/>
            </w:pPr>
            <w:r>
              <w:rPr>
                <w:sz w:val="22"/>
                <w:szCs w:val="22"/>
              </w:rPr>
              <w:t>Please state preferred method of contact for clinic times (Email, text or Facebook):</w:t>
            </w:r>
          </w:p>
        </w:tc>
      </w:tr>
      <w:tr w:rsidR="00767EE2" w14:paraId="556FF206" w14:textId="77777777" w:rsidTr="00D5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CDD95CC" w14:textId="77777777" w:rsidR="00767EE2" w:rsidRDefault="00900898" w:rsidP="00203D4A">
            <w:pPr>
              <w:pStyle w:val="Default"/>
            </w:pPr>
            <w:r>
              <w:rPr>
                <w:sz w:val="22"/>
                <w:szCs w:val="22"/>
              </w:rPr>
              <w:t xml:space="preserve">Please tick this box if you do not wish your name to appear on the times published on our Facebook page. 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Ind w:w="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</w:tblGrid>
            <w:tr w:rsidR="00203D4A" w14:paraId="55F12DAD" w14:textId="77777777" w:rsidTr="00203D4A">
              <w:trPr>
                <w:trHeight w:val="532"/>
              </w:trPr>
              <w:tc>
                <w:tcPr>
                  <w:tcW w:w="726" w:type="dxa"/>
                </w:tcPr>
                <w:p w14:paraId="7BC8805B" w14:textId="77777777" w:rsidR="00203D4A" w:rsidRDefault="00203D4A" w:rsidP="00900898">
                  <w:pPr>
                    <w:pStyle w:val="Default"/>
                  </w:pPr>
                </w:p>
              </w:tc>
            </w:tr>
          </w:tbl>
          <w:p w14:paraId="20722130" w14:textId="77777777" w:rsidR="00767EE2" w:rsidRDefault="00767EE2" w:rsidP="00900898">
            <w:pPr>
              <w:pStyle w:val="Default"/>
            </w:pPr>
          </w:p>
        </w:tc>
      </w:tr>
      <w:tr w:rsidR="00DA0947" w14:paraId="5BFF2611" w14:textId="77777777" w:rsidTr="003113EC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4A3E0" w14:textId="77777777" w:rsidR="00DA0947" w:rsidRPr="00A60785" w:rsidRDefault="00DA0947" w:rsidP="00A60785">
            <w:pPr>
              <w:pStyle w:val="Default"/>
              <w:rPr>
                <w:sz w:val="22"/>
                <w:szCs w:val="22"/>
              </w:rPr>
            </w:pPr>
            <w:r w:rsidRPr="00A60785">
              <w:rPr>
                <w:sz w:val="22"/>
                <w:szCs w:val="22"/>
              </w:rPr>
              <w:t xml:space="preserve">I have read the terms and conditions on page 2 and I agree to abide by them. </w:t>
            </w:r>
          </w:p>
          <w:p w14:paraId="412F9E18" w14:textId="77777777" w:rsidR="00A60785" w:rsidRPr="00A60785" w:rsidRDefault="00A60785" w:rsidP="00A60785">
            <w:pPr>
              <w:pStyle w:val="Default"/>
              <w:rPr>
                <w:sz w:val="22"/>
                <w:szCs w:val="22"/>
              </w:rPr>
            </w:pPr>
          </w:p>
          <w:p w14:paraId="5AD0D0C4" w14:textId="77777777" w:rsidR="00A60785" w:rsidRPr="00A60785" w:rsidRDefault="00A60785" w:rsidP="00A60785">
            <w:pPr>
              <w:pStyle w:val="Default"/>
              <w:rPr>
                <w:sz w:val="22"/>
                <w:szCs w:val="22"/>
              </w:rPr>
            </w:pPr>
          </w:p>
          <w:p w14:paraId="17E5C513" w14:textId="77777777" w:rsidR="00A60785" w:rsidRDefault="00A60785" w:rsidP="00A60785">
            <w:pPr>
              <w:pStyle w:val="Default"/>
              <w:rPr>
                <w:sz w:val="22"/>
                <w:szCs w:val="22"/>
              </w:rPr>
            </w:pPr>
          </w:p>
          <w:p w14:paraId="64C62385" w14:textId="77777777" w:rsidR="00A60785" w:rsidRPr="00A60785" w:rsidRDefault="00A60785" w:rsidP="00A60785">
            <w:pPr>
              <w:pStyle w:val="Default"/>
              <w:rPr>
                <w:sz w:val="22"/>
                <w:szCs w:val="22"/>
              </w:rPr>
            </w:pPr>
          </w:p>
          <w:p w14:paraId="204D994F" w14:textId="77777777" w:rsidR="00A60785" w:rsidRPr="00DA0947" w:rsidRDefault="00A60785" w:rsidP="00A60785">
            <w:pPr>
              <w:pStyle w:val="Default"/>
              <w:rPr>
                <w:b/>
              </w:rPr>
            </w:pPr>
            <w:r w:rsidRPr="00A60785">
              <w:rPr>
                <w:sz w:val="22"/>
                <w:szCs w:val="22"/>
              </w:rPr>
              <w:t>Please sign and date within this box</w:t>
            </w:r>
          </w:p>
        </w:tc>
      </w:tr>
    </w:tbl>
    <w:p w14:paraId="6664471F" w14:textId="77777777" w:rsidR="00F85307" w:rsidRDefault="00F8530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8"/>
          <w:szCs w:val="28"/>
          <w:lang w:val="en-GB"/>
        </w:rPr>
      </w:pPr>
    </w:p>
    <w:p w14:paraId="30094E26" w14:textId="77777777" w:rsidR="00DA0947" w:rsidRPr="00DA094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8"/>
          <w:szCs w:val="28"/>
          <w:lang w:val="en-GB"/>
        </w:rPr>
      </w:pPr>
      <w:r w:rsidRPr="00DA0947">
        <w:rPr>
          <w:rFonts w:ascii="Calibri" w:hAnsi="Calibri" w:cs="Calibri"/>
          <w:color w:val="000000"/>
          <w:sz w:val="28"/>
          <w:szCs w:val="28"/>
          <w:lang w:val="en-GB"/>
        </w:rPr>
        <w:t xml:space="preserve">Terms and Conditions </w:t>
      </w:r>
    </w:p>
    <w:p w14:paraId="7007D222" w14:textId="77777777" w:rsidR="00DA0947" w:rsidRPr="00DA094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1. All persons attending this clinic, whether participating or as a spectator, do so at their own risk. The Organisers and Landowners do not accept responsibility for any accidents to persons, their animals or property. Entries accepted and admission granted subject to these conditions. </w:t>
      </w:r>
    </w:p>
    <w:p w14:paraId="77154361" w14:textId="77777777" w:rsidR="00DA0947" w:rsidRPr="00DA094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2. All participants are covered by </w:t>
      </w:r>
      <w:r>
        <w:rPr>
          <w:rFonts w:ascii="Calibri" w:hAnsi="Calibri" w:cs="Calibri"/>
          <w:color w:val="000000"/>
          <w:sz w:val="20"/>
          <w:szCs w:val="20"/>
          <w:lang w:val="en-GB"/>
        </w:rPr>
        <w:t>GVR</w:t>
      </w: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C’s third party insurance cover, but personal accident is strongly recommended </w:t>
      </w:r>
    </w:p>
    <w:p w14:paraId="05C6E923" w14:textId="77777777" w:rsidR="00DA0947" w:rsidRPr="00DA094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3. Hard hats up to current standard including PAS015, ASTMFI1163 or BSEN1384 Standard </w:t>
      </w:r>
      <w:r w:rsidRPr="00DA0947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MUST BE WORN </w:t>
      </w: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whilst mounted (or handling of any horse if under 16 years old). The wearing of gloves is recommended. </w:t>
      </w:r>
    </w:p>
    <w:p w14:paraId="3AEA91CC" w14:textId="77777777" w:rsidR="00DA0947" w:rsidRPr="00DA094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4. All dogs MUST be kept on leads at all times and fouling must be collected. </w:t>
      </w:r>
    </w:p>
    <w:p w14:paraId="53E80DC8" w14:textId="77777777" w:rsidR="00DA0947" w:rsidRPr="00DA094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5. In the case of cancellation by the participant, a 20% administration fee will be held and the remaining amount will be refunded, as long as you can provide a vet certificate, doctors note or your space can be filled. </w:t>
      </w:r>
    </w:p>
    <w:p w14:paraId="0865A739" w14:textId="77777777" w:rsidR="00DA0947" w:rsidRPr="00DA094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6. In the event of the event being cancelled, participants will be offered an alternative clinic date within 12 months of the original date or a refund less 20% of the entry fee for administration costs. </w:t>
      </w:r>
    </w:p>
    <w:p w14:paraId="3ECCE8F5" w14:textId="77777777" w:rsidR="00F85307" w:rsidRDefault="00DA094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>7. Entry to the event cannot be accepted un</w:t>
      </w:r>
      <w:r>
        <w:rPr>
          <w:rFonts w:ascii="Calibri" w:hAnsi="Calibri" w:cs="Calibri"/>
          <w:color w:val="000000"/>
          <w:sz w:val="20"/>
          <w:szCs w:val="20"/>
          <w:lang w:val="en-GB"/>
        </w:rPr>
        <w:t>til monies have been paid and</w:t>
      </w: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 this form is signed and the </w:t>
      </w:r>
      <w:r w:rsidR="00F85307">
        <w:rPr>
          <w:rFonts w:ascii="Calibri" w:hAnsi="Calibri" w:cs="Calibri"/>
          <w:color w:val="000000"/>
          <w:sz w:val="20"/>
          <w:szCs w:val="20"/>
          <w:lang w:val="en-GB"/>
        </w:rPr>
        <w:t>relevant boxes have been ticked</w:t>
      </w:r>
    </w:p>
    <w:p w14:paraId="5611E222" w14:textId="77777777" w:rsidR="0007088B" w:rsidRPr="00DA0947" w:rsidRDefault="00F85307" w:rsidP="00DA0947">
      <w:pPr>
        <w:autoSpaceDE w:val="0"/>
        <w:autoSpaceDN w:val="0"/>
        <w:adjustRightInd w:val="0"/>
        <w:spacing w:before="0" w:after="0" w:line="240" w:lineRule="auto"/>
        <w:ind w:left="0" w:right="0"/>
        <w:rPr>
          <w:rFonts w:ascii="Calibri" w:hAnsi="Calibri" w:cs="Calibri"/>
          <w:b/>
          <w:color w:val="000000"/>
          <w:sz w:val="20"/>
          <w:szCs w:val="20"/>
          <w:lang w:val="en-GB"/>
        </w:rPr>
      </w:pPr>
      <w:r>
        <w:rPr>
          <w:rFonts w:ascii="Calibri" w:hAnsi="Calibri" w:cs="Calibri"/>
          <w:color w:val="000000"/>
          <w:sz w:val="20"/>
          <w:szCs w:val="20"/>
          <w:lang w:val="en-GB"/>
        </w:rPr>
        <w:t xml:space="preserve">*8. </w:t>
      </w:r>
      <w:r w:rsidRPr="00F85307">
        <w:rPr>
          <w:rFonts w:ascii="Calibri" w:hAnsi="Calibri" w:cs="Calibri"/>
          <w:b/>
          <w:color w:val="000000"/>
          <w:sz w:val="20"/>
          <w:szCs w:val="20"/>
          <w:lang w:val="en-GB"/>
        </w:rPr>
        <w:t>Your place is not secured until funds have cleared</w:t>
      </w:r>
    </w:p>
    <w:p w14:paraId="071D181C" w14:textId="77777777" w:rsidR="00DA0947" w:rsidRDefault="00DA0947" w:rsidP="00DA0947">
      <w:pPr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023290EA" w14:textId="77777777" w:rsidR="00F85307" w:rsidRDefault="00DA0947" w:rsidP="00DA0947">
      <w:pPr>
        <w:rPr>
          <w:rFonts w:ascii="Calibri" w:hAnsi="Calibri" w:cs="Calibri"/>
          <w:color w:val="000000"/>
          <w:sz w:val="20"/>
          <w:szCs w:val="20"/>
          <w:lang w:val="en-GB"/>
        </w:rPr>
      </w:pP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 xml:space="preserve">Note: Confirmation of times will be sent by email and posted on our </w:t>
      </w:r>
      <w:r w:rsidR="00F85307">
        <w:rPr>
          <w:rFonts w:ascii="Calibri" w:hAnsi="Calibri" w:cs="Calibri"/>
          <w:color w:val="000000"/>
          <w:sz w:val="20"/>
          <w:szCs w:val="20"/>
          <w:lang w:val="en-GB"/>
        </w:rPr>
        <w:t>F</w:t>
      </w:r>
      <w:r w:rsidRPr="00DA0947">
        <w:rPr>
          <w:rFonts w:ascii="Calibri" w:hAnsi="Calibri" w:cs="Calibri"/>
          <w:color w:val="000000"/>
          <w:sz w:val="20"/>
          <w:szCs w:val="20"/>
          <w:lang w:val="en-GB"/>
        </w:rPr>
        <w:t>acebook page on the Thursday prior to the</w:t>
      </w:r>
      <w:r w:rsidR="00F85307">
        <w:rPr>
          <w:rFonts w:ascii="Calibri" w:hAnsi="Calibri" w:cs="Calibri"/>
          <w:color w:val="000000"/>
          <w:sz w:val="20"/>
          <w:szCs w:val="20"/>
          <w:lang w:val="en-GB"/>
        </w:rPr>
        <w:t xml:space="preserve"> event </w:t>
      </w:r>
    </w:p>
    <w:p w14:paraId="68EE10F6" w14:textId="77777777" w:rsidR="00DA0947" w:rsidRDefault="00F85307" w:rsidP="00DA0947">
      <w:pPr>
        <w:rPr>
          <w:rFonts w:ascii="Calibri" w:hAnsi="Calibri" w:cs="Calibri"/>
          <w:color w:val="000000"/>
          <w:sz w:val="20"/>
          <w:szCs w:val="20"/>
          <w:lang w:val="en-GB"/>
        </w:rPr>
      </w:pPr>
      <w:r>
        <w:rPr>
          <w:rFonts w:ascii="Calibri" w:hAnsi="Calibri" w:cs="Calibri"/>
          <w:color w:val="000000"/>
          <w:sz w:val="20"/>
          <w:szCs w:val="20"/>
          <w:lang w:val="en-GB"/>
        </w:rPr>
        <w:t>(Email-only notification if Facebook box has been ticked)</w:t>
      </w:r>
    </w:p>
    <w:p w14:paraId="100D90CD" w14:textId="77777777" w:rsidR="0007088B" w:rsidRDefault="0007088B" w:rsidP="00DA0947">
      <w:pPr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7378D45F" w14:textId="77777777" w:rsidR="0007088B" w:rsidRDefault="00A60785" w:rsidP="00A60785">
      <w:pPr>
        <w:pStyle w:val="ListParagraph"/>
        <w:ind w:left="492"/>
        <w:jc w:val="center"/>
        <w:rPr>
          <w:rFonts w:asciiTheme="majorHAnsi" w:eastAsiaTheme="majorEastAsia" w:hAnsiTheme="majorHAnsi" w:cstheme="majorBidi"/>
          <w:color w:val="536142" w:themeColor="accent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color w:val="536142" w:themeColor="accent1" w:themeShade="80"/>
          <w:sz w:val="24"/>
          <w:szCs w:val="24"/>
        </w:rPr>
        <w:t xml:space="preserve">~ </w:t>
      </w:r>
      <w:r w:rsidRPr="00A60785">
        <w:rPr>
          <w:rFonts w:asciiTheme="majorHAnsi" w:eastAsiaTheme="majorEastAsia" w:hAnsiTheme="majorHAnsi" w:cstheme="majorBidi"/>
          <w:color w:val="536142" w:themeColor="accent1" w:themeShade="80"/>
          <w:sz w:val="24"/>
          <w:szCs w:val="24"/>
        </w:rPr>
        <w:t>The GVRC is affiliated to British Riding Clubs, part of the BHS</w:t>
      </w:r>
      <w:r>
        <w:rPr>
          <w:rFonts w:asciiTheme="majorHAnsi" w:eastAsiaTheme="majorEastAsia" w:hAnsiTheme="majorHAnsi" w:cstheme="majorBidi"/>
          <w:color w:val="536142" w:themeColor="accent1" w:themeShade="80"/>
          <w:sz w:val="24"/>
          <w:szCs w:val="24"/>
        </w:rPr>
        <w:t xml:space="preserve"> ~</w:t>
      </w:r>
    </w:p>
    <w:p w14:paraId="7D7840C9" w14:textId="77777777" w:rsidR="00A60785" w:rsidRPr="00A60785" w:rsidRDefault="00A60785" w:rsidP="00A60785">
      <w:pPr>
        <w:jc w:val="center"/>
        <w:rPr>
          <w:rFonts w:asciiTheme="majorHAnsi" w:eastAsiaTheme="majorEastAsia" w:hAnsiTheme="majorHAnsi" w:cstheme="majorBidi"/>
          <w:color w:val="536142" w:themeColor="accent1" w:themeShade="80"/>
          <w:sz w:val="24"/>
          <w:szCs w:val="24"/>
        </w:rPr>
      </w:pPr>
    </w:p>
    <w:sectPr w:rsidR="00A60785" w:rsidRPr="00A6078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4F5C7" w14:textId="77777777" w:rsidR="00CC02E3" w:rsidRDefault="00CC02E3">
      <w:pPr>
        <w:spacing w:before="0" w:after="0" w:line="240" w:lineRule="auto"/>
      </w:pPr>
      <w:r>
        <w:separator/>
      </w:r>
    </w:p>
  </w:endnote>
  <w:endnote w:type="continuationSeparator" w:id="0">
    <w:p w14:paraId="769D12E9" w14:textId="77777777" w:rsidR="00CC02E3" w:rsidRDefault="00CC02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FDAF0" w14:textId="77777777" w:rsidR="00767EE2" w:rsidRDefault="00F85307">
    <w:pPr>
      <w:pStyle w:val="Footer"/>
    </w:pPr>
    <w:r>
      <w:t>Clinic Entry Form – P</w:t>
    </w:r>
    <w:sdt>
      <w:sdtPr>
        <w:id w:val="781693380"/>
        <w:docPartObj>
          <w:docPartGallery w:val="Page Numbers (Bottom of Page)"/>
          <w:docPartUnique/>
        </w:docPartObj>
      </w:sdtPr>
      <w:sdtEndPr/>
      <w:sdtContent>
        <w:r w:rsidR="009A41FF">
          <w:fldChar w:fldCharType="begin"/>
        </w:r>
        <w:r w:rsidR="009A41FF">
          <w:instrText xml:space="preserve"> PAGE   \* MERGEFORMAT </w:instrText>
        </w:r>
        <w:r w:rsidR="009A41FF">
          <w:fldChar w:fldCharType="separate"/>
        </w:r>
        <w:r w:rsidR="00A60785">
          <w:rPr>
            <w:noProof/>
          </w:rPr>
          <w:t>2</w:t>
        </w:r>
        <w:r w:rsidR="009A41F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75C7" w14:textId="77777777" w:rsidR="00F85307" w:rsidRDefault="00F85307">
    <w:pPr>
      <w:pStyle w:val="Footer"/>
    </w:pPr>
    <w:r>
      <w:t>Clinic Entry Form – 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77C11" w14:textId="77777777" w:rsidR="00CC02E3" w:rsidRDefault="00CC02E3">
      <w:pPr>
        <w:spacing w:before="0" w:after="0" w:line="240" w:lineRule="auto"/>
      </w:pPr>
      <w:r>
        <w:separator/>
      </w:r>
    </w:p>
  </w:footnote>
  <w:footnote w:type="continuationSeparator" w:id="0">
    <w:p w14:paraId="658CBF95" w14:textId="77777777" w:rsidR="00CC02E3" w:rsidRDefault="00CC02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8366" w14:textId="77777777" w:rsidR="00F85307" w:rsidRDefault="00F85307" w:rsidP="00F85307">
    <w:pPr>
      <w:pStyle w:val="Heading1"/>
    </w:pPr>
    <w:r>
      <w:t>GORLEY VALE RIDING CLUB</w:t>
    </w:r>
  </w:p>
  <w:p w14:paraId="5D2A9614" w14:textId="77777777" w:rsidR="00F85307" w:rsidRDefault="00F85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F1347" w14:textId="77777777" w:rsidR="00F85307" w:rsidRDefault="00F8530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8A463E" wp14:editId="02B5B7D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7C9163" w:themeColor="accent1" w:themeShade="BF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5A0ADF" w14:textId="77777777" w:rsidR="00F85307" w:rsidRDefault="00F8530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85307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7C9163" w:themeColor="accent1" w:themeShade="BF"/>
                                  <w:sz w:val="32"/>
                                  <w:szCs w:val="32"/>
                                </w:rPr>
                                <w:t>GORLEY VALE RIDING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8A463E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a5b592 [3204]" stroked="f" strokeweight="1pt">
              <v:textbox style="mso-fit-shape-to-text:t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7C9163" w:themeColor="accent1" w:themeShade="BF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05A0ADF" w14:textId="77777777" w:rsidR="00F85307" w:rsidRDefault="00F8530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85307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7C9163" w:themeColor="accent1" w:themeShade="BF"/>
                            <w:sz w:val="32"/>
                            <w:szCs w:val="32"/>
                          </w:rPr>
                          <w:t>GORLEY VALE RIDING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83B0F"/>
    <w:multiLevelType w:val="hybridMultilevel"/>
    <w:tmpl w:val="6C78D412"/>
    <w:lvl w:ilvl="0" w:tplc="7E2CC6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1C40596"/>
    <w:multiLevelType w:val="hybridMultilevel"/>
    <w:tmpl w:val="08EEEB74"/>
    <w:lvl w:ilvl="0" w:tplc="BE8CA3B6">
      <w:start w:val="9"/>
      <w:numFmt w:val="bullet"/>
      <w:lvlText w:val="-"/>
      <w:lvlJc w:val="left"/>
      <w:pPr>
        <w:ind w:left="492" w:hanging="360"/>
      </w:pPr>
      <w:rPr>
        <w:rFonts w:ascii="Century Gothic" w:eastAsiaTheme="majorEastAsia" w:hAnsi="Century Gothic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F1"/>
    <w:rsid w:val="0007088B"/>
    <w:rsid w:val="000952F7"/>
    <w:rsid w:val="00203D4A"/>
    <w:rsid w:val="004141D9"/>
    <w:rsid w:val="0042166C"/>
    <w:rsid w:val="005F43AF"/>
    <w:rsid w:val="00767EE2"/>
    <w:rsid w:val="00900898"/>
    <w:rsid w:val="009A41FF"/>
    <w:rsid w:val="00A60785"/>
    <w:rsid w:val="00BF331C"/>
    <w:rsid w:val="00CC02E3"/>
    <w:rsid w:val="00D56FF1"/>
    <w:rsid w:val="00DA0947"/>
    <w:rsid w:val="00EB62A8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3421F"/>
  <w15:chartTrackingRefBased/>
  <w15:docId w15:val="{AC7AC9C6-4D8C-44DF-92BA-BBA3FE2C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/>
      <w:ind w:left="72" w:right="72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1" w:color="536142" w:themeColor="accent1" w:themeShade="80"/>
        <w:bottom w:val="single" w:sz="12" w:space="1" w:color="536142" w:themeColor="accent1" w:themeShade="80"/>
      </w:pBdr>
      <w:shd w:val="clear" w:color="auto" w:fill="ECF0E9" w:themeFill="accent1" w:themeFillTint="33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12" w:space="1" w:color="536142" w:themeColor="accent1" w:themeShade="80"/>
        <w:bottom w:val="single" w:sz="12" w:space="1" w:color="536142" w:themeColor="accent1" w:themeShade="80"/>
      </w:pBdr>
      <w:shd w:val="clear" w:color="auto" w:fill="ECF0E9" w:themeFill="accent1" w:themeFillTint="33"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Lines/>
      <w:spacing w:line="240" w:lineRule="auto"/>
      <w:jc w:val="right"/>
      <w:outlineLvl w:val="2"/>
    </w:pPr>
    <w:rPr>
      <w:rFonts w:asciiTheme="majorHAnsi" w:eastAsiaTheme="majorEastAsia" w:hAnsiTheme="majorHAnsi" w:cstheme="majorBidi"/>
      <w:color w:val="536142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rsid w:val="00900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8530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307"/>
  </w:style>
  <w:style w:type="character" w:customStyle="1" w:styleId="Heading1Char">
    <w:name w:val="Heading 1 Char"/>
    <w:basedOn w:val="DefaultParagraphFont"/>
    <w:link w:val="Heading1"/>
    <w:rsid w:val="00F85307"/>
    <w:rPr>
      <w:rFonts w:asciiTheme="majorHAnsi" w:eastAsiaTheme="majorEastAsia" w:hAnsiTheme="majorHAnsi" w:cstheme="majorBidi"/>
      <w:b/>
      <w:bCs/>
      <w:color w:val="7C9163" w:themeColor="accent1" w:themeShade="BF"/>
      <w:sz w:val="32"/>
      <w:szCs w:val="32"/>
      <w:shd w:val="clear" w:color="auto" w:fill="ECF0E9" w:themeFill="accent1" w:themeFillTint="33"/>
    </w:rPr>
  </w:style>
  <w:style w:type="paragraph" w:styleId="ListParagraph">
    <w:name w:val="List Paragraph"/>
    <w:basedOn w:val="Normal"/>
    <w:uiPriority w:val="34"/>
    <w:unhideWhenUsed/>
    <w:qFormat/>
    <w:rsid w:val="00A6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%20Berry\AppData\Roaming\Microsoft\Templates\Wedding%20engagement%20press%20release.dotx" TargetMode="External"/></Relationships>
</file>

<file path=word/theme/theme1.xml><?xml version="1.0" encoding="utf-8"?>
<a:theme xmlns:a="http://schemas.openxmlformats.org/drawingml/2006/main" name="Engagement press releas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6456B6-84BA-4B1E-8DC3-8938F8C74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engagement press release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GORLEY VALE RIDING CLUB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GORLEY VALE RIDING CLUB</dc:title>
  <dc:creator>Caroline Berry</dc:creator>
  <cp:keywords/>
  <cp:lastModifiedBy>Marlies Koutstaal</cp:lastModifiedBy>
  <cp:revision>2</cp:revision>
  <dcterms:created xsi:type="dcterms:W3CDTF">2023-03-11T11:00:00Z</dcterms:created>
  <dcterms:modified xsi:type="dcterms:W3CDTF">2023-03-11T11:00:00Z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TC039744629991</vt:lpwstr>
  </property>
</Properties>
</file>